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maitland-profile"/>
    <w:p>
      <w:pPr>
        <w:pStyle w:val="Heading1"/>
      </w:pPr>
      <w:r>
        <w:t xml:space="preserve">Maitland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392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93,497          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Maitland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44,186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Maitland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6,975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$54,255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$6,603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52,564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9,204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5,137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4,733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4,169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3,933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5,378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5,556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1090 - Lower Hunter NSW Bushfires (20 September to 9 October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94,600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765,000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758,633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416,809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3,151,600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28,704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18,093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34,958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21,194,445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2,750,423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187,968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2025-01-02T01:39:08Z</dcterms:created>
  <dcterms:modified xsi:type="dcterms:W3CDTF">2025-01-02T01:39:08Z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